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03" w:rsidRDefault="00831903" w:rsidP="00DE5C3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03" w:rsidRDefault="00831903" w:rsidP="00DE5C3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C3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831903" w:rsidRDefault="00831903" w:rsidP="00DE5C3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ЗАСЕДАНИЯ ОБЩЕСТВЕННОГО СОВЕТА </w:t>
      </w:r>
    </w:p>
    <w:p w:rsidR="00831903" w:rsidRDefault="00831903" w:rsidP="00DE5C3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 УПРАВЛЕНИИ ФЕДЕРАЛЬНОЙ НАЛОГОВОЙ СЛУЖБЫ </w:t>
      </w:r>
    </w:p>
    <w:p w:rsidR="00831903" w:rsidRDefault="00831903" w:rsidP="00DE5C3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ВЛАДИМИРСКОЙ ОБЛАСТИ</w:t>
      </w:r>
    </w:p>
    <w:p w:rsidR="00831903" w:rsidRDefault="00831903" w:rsidP="00DE5C3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03" w:rsidRDefault="00831903" w:rsidP="00640B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ноября 2014 г.                                          № 3                                                г. Владимир  </w:t>
      </w:r>
    </w:p>
    <w:p w:rsidR="00831903" w:rsidRDefault="00831903" w:rsidP="00640B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1903" w:rsidRDefault="00831903" w:rsidP="00640B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831903" w:rsidRDefault="00831903" w:rsidP="00640B1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bCs/>
          <w:sz w:val="24"/>
          <w:szCs w:val="24"/>
        </w:rPr>
        <w:t>Закирова Светлана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руководителя УФНС России по Владимирской области</w:t>
      </w:r>
    </w:p>
    <w:p w:rsidR="00831903" w:rsidRDefault="00831903" w:rsidP="00640B1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bCs/>
          <w:sz w:val="24"/>
          <w:szCs w:val="24"/>
        </w:rPr>
        <w:t>Васенин Максим Сергеевич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комитета по бюджету и налоговой политике Законодательного собрания Владимирской области, член Общественного совета при Управлении ФНС России по Владимирской области</w:t>
      </w:r>
    </w:p>
    <w:p w:rsidR="00831903" w:rsidRDefault="00831903" w:rsidP="00640B1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bCs/>
          <w:sz w:val="24"/>
          <w:szCs w:val="24"/>
        </w:rPr>
        <w:t>Иванов Лев Валерьевич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Владимирского отделения ООО «Российский союз налогоплательщиков», член Общественного совета при Управлении ФНС России по Владимирской области</w:t>
      </w:r>
    </w:p>
    <w:p w:rsidR="00831903" w:rsidRDefault="00831903" w:rsidP="00640B1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bCs/>
          <w:sz w:val="24"/>
          <w:szCs w:val="24"/>
        </w:rPr>
        <w:t>Кирьянов Сергей Валерьевич</w:t>
      </w:r>
      <w:r>
        <w:rPr>
          <w:rFonts w:ascii="Times New Roman" w:hAnsi="Times New Roman" w:cs="Times New Roman"/>
          <w:sz w:val="24"/>
          <w:szCs w:val="24"/>
        </w:rPr>
        <w:t xml:space="preserve"> – вице-президент Торгово-промышленной палаты Владимирской области</w:t>
      </w:r>
    </w:p>
    <w:p w:rsidR="00831903" w:rsidRDefault="00831903" w:rsidP="00640B1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bCs/>
          <w:sz w:val="24"/>
          <w:szCs w:val="24"/>
        </w:rPr>
        <w:t>Кучер Сергей Петрович</w:t>
      </w:r>
      <w:r>
        <w:rPr>
          <w:rFonts w:ascii="Times New Roman" w:hAnsi="Times New Roman" w:cs="Times New Roman"/>
          <w:sz w:val="24"/>
          <w:szCs w:val="24"/>
        </w:rPr>
        <w:t xml:space="preserve"> – член Общественной палаты Владимирской области, председатель Общественного совета при Управлении ФНС России по Владимирской области</w:t>
      </w:r>
    </w:p>
    <w:p w:rsidR="00831903" w:rsidRDefault="00831903" w:rsidP="00640B1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bCs/>
          <w:sz w:val="24"/>
          <w:szCs w:val="24"/>
        </w:rPr>
        <w:t>Самойлов Сергей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– член совета НП «Владимирская палата риэлторов»</w:t>
      </w:r>
    </w:p>
    <w:p w:rsidR="00831903" w:rsidRDefault="00831903" w:rsidP="00640B1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bCs/>
          <w:sz w:val="24"/>
          <w:szCs w:val="24"/>
        </w:rPr>
        <w:t>Субботин Александр Юрьевич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Владимирского регионального отделения ООО «Деловая Россия»</w:t>
      </w:r>
    </w:p>
    <w:p w:rsidR="00831903" w:rsidRDefault="00831903" w:rsidP="003032F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bCs/>
          <w:sz w:val="24"/>
          <w:szCs w:val="24"/>
        </w:rPr>
        <w:t>Филинов Андрей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– директор государственной телерадиокомпании «Владимир», член Общественного совета при Управлении ФНС России по Владимирской области</w:t>
      </w:r>
    </w:p>
    <w:p w:rsidR="00831903" w:rsidRDefault="00831903" w:rsidP="003032F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03" w:rsidRDefault="00831903" w:rsidP="003032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 w:rsidRPr="003032F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заседания:</w:t>
      </w:r>
    </w:p>
    <w:p w:rsidR="00831903" w:rsidRDefault="00831903" w:rsidP="003032F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bCs/>
          <w:sz w:val="24"/>
          <w:szCs w:val="24"/>
        </w:rPr>
        <w:t>Кулыгина Виктория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УФНС России по Владимирской области</w:t>
      </w:r>
    </w:p>
    <w:p w:rsidR="00831903" w:rsidRPr="003032FB" w:rsidRDefault="00831903" w:rsidP="003032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F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31903" w:rsidRDefault="00831903" w:rsidP="00570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706E5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831903" w:rsidRDefault="00831903" w:rsidP="005928D9">
      <w:pPr>
        <w:pStyle w:val="NoSpacing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33186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рганизация информирования налогоплательщиков - физических лиц о правах и обязанностях по декларированию доходов и уплате имущественных налогов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31903" w:rsidRDefault="00831903" w:rsidP="005928D9">
      <w:pPr>
        <w:pStyle w:val="NoSpacing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взаимодействии УФНС России по Владимирской области с общественными организациями по </w:t>
      </w:r>
      <w:r w:rsidRPr="0033186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просветительск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Pr="0033186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и разъяснительн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Pr="0033186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работ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33186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в области налогов и сборов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31903" w:rsidRDefault="00831903" w:rsidP="005928D9">
      <w:pPr>
        <w:pStyle w:val="NoSpacing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3. О</w:t>
      </w:r>
      <w:r w:rsidRPr="0033186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практике проведения акции «Прими участие в развитии региона – заплати налоги»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31903" w:rsidRDefault="00831903" w:rsidP="00331862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31903" w:rsidRDefault="00831903" w:rsidP="00331862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ВЫСТУ</w:t>
      </w:r>
      <w:r w:rsidRPr="005928D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ПИЛИ:</w:t>
      </w:r>
    </w:p>
    <w:p w:rsidR="00831903" w:rsidRDefault="00831903" w:rsidP="00592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Закирова С.В., Васенин М.С., Иванов Л.В., Кирьянов С.В., Кучер С.П., Самойлов С.Н., Субботин А.Ю. и Филинов А.Н.</w:t>
      </w:r>
    </w:p>
    <w:p w:rsidR="00831903" w:rsidRDefault="00831903" w:rsidP="0033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1903" w:rsidRDefault="00831903" w:rsidP="0033186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831903" w:rsidRDefault="00831903" w:rsidP="00F52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Организовать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информирование</w:t>
      </w:r>
      <w:r w:rsidRPr="0033186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налогоплательщиков - физических лиц о правах и обязанностях по декларированию доходов и уплате имущественных налогов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за 2014 год.</w:t>
      </w:r>
    </w:p>
    <w:p w:rsidR="00831903" w:rsidRDefault="00831903" w:rsidP="00F52B66">
      <w:pPr>
        <w:pStyle w:val="NoSpacing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Организовать взаимодействие между УФНС России по Владимирской области с Торгово-промышленной палатой Владимирской области, НП «Владимирская палата риэлторов», Владимирским региональным отделением ООО «Деловая Россия» и Владимирским отделением ООО «Российский союз налогоплательщиков» по </w:t>
      </w:r>
      <w:r w:rsidRPr="0033186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просветительск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Pr="0033186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и разъяснительн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Pr="0033186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работ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33186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в области налогов и сборов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31903" w:rsidRDefault="00831903" w:rsidP="00F52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3. Признать успешной практику</w:t>
      </w:r>
      <w:r w:rsidRPr="0033186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проведения акции «Прими участие в развитии региона – заплати налоги»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31903" w:rsidRDefault="00831903" w:rsidP="00F52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1903" w:rsidRDefault="00831903" w:rsidP="0033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1903" w:rsidRDefault="00831903" w:rsidP="0033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1903" w:rsidRDefault="00831903" w:rsidP="003318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</w:p>
    <w:p w:rsidR="00831903" w:rsidRDefault="00831903" w:rsidP="00037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УФНС России по Владимирской области                                                       С.П. Кучер</w:t>
      </w:r>
    </w:p>
    <w:p w:rsidR="00831903" w:rsidRDefault="00831903" w:rsidP="00037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1903" w:rsidRDefault="00831903" w:rsidP="00037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1903" w:rsidRDefault="00831903" w:rsidP="00037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1903" w:rsidRDefault="00831903" w:rsidP="00037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1903" w:rsidRDefault="00831903" w:rsidP="00037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1903" w:rsidRDefault="00831903" w:rsidP="00037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1903" w:rsidRDefault="00831903" w:rsidP="00037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В.А. Кулыгина        </w:t>
      </w:r>
    </w:p>
    <w:p w:rsidR="00831903" w:rsidRPr="005928D9" w:rsidRDefault="00831903" w:rsidP="0033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1903" w:rsidRPr="005706E5" w:rsidRDefault="00831903" w:rsidP="00570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03" w:rsidRPr="005706E5" w:rsidRDefault="00831903" w:rsidP="005706E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1903" w:rsidRPr="005706E5" w:rsidSect="00017EF9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03" w:rsidRDefault="00831903" w:rsidP="00B95958">
      <w:pPr>
        <w:spacing w:after="0" w:line="240" w:lineRule="auto"/>
      </w:pPr>
      <w:r>
        <w:separator/>
      </w:r>
    </w:p>
  </w:endnote>
  <w:endnote w:type="continuationSeparator" w:id="0">
    <w:p w:rsidR="00831903" w:rsidRDefault="00831903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03" w:rsidRDefault="00831903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831903" w:rsidRDefault="00831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03" w:rsidRDefault="00831903" w:rsidP="00B95958">
      <w:pPr>
        <w:spacing w:after="0" w:line="240" w:lineRule="auto"/>
      </w:pPr>
      <w:r>
        <w:separator/>
      </w:r>
    </w:p>
  </w:footnote>
  <w:footnote w:type="continuationSeparator" w:id="0">
    <w:p w:rsidR="00831903" w:rsidRDefault="00831903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C3F"/>
    <w:rsid w:val="00000825"/>
    <w:rsid w:val="00002B59"/>
    <w:rsid w:val="00002EBA"/>
    <w:rsid w:val="000034D1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EF9"/>
    <w:rsid w:val="00017FC0"/>
    <w:rsid w:val="00020180"/>
    <w:rsid w:val="00020A14"/>
    <w:rsid w:val="00022C15"/>
    <w:rsid w:val="0002320C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CD0"/>
    <w:rsid w:val="00094503"/>
    <w:rsid w:val="000952E1"/>
    <w:rsid w:val="00095AF5"/>
    <w:rsid w:val="000979DD"/>
    <w:rsid w:val="00097CD7"/>
    <w:rsid w:val="00097D96"/>
    <w:rsid w:val="000A10D4"/>
    <w:rsid w:val="000A17D7"/>
    <w:rsid w:val="000A3980"/>
    <w:rsid w:val="000A47FF"/>
    <w:rsid w:val="000A4A1C"/>
    <w:rsid w:val="000A6B99"/>
    <w:rsid w:val="000A6E67"/>
    <w:rsid w:val="000A7CFC"/>
    <w:rsid w:val="000B0A22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3366"/>
    <w:rsid w:val="00103489"/>
    <w:rsid w:val="00103E4A"/>
    <w:rsid w:val="00104BCD"/>
    <w:rsid w:val="00106F9C"/>
    <w:rsid w:val="0011044F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39C9"/>
    <w:rsid w:val="001466B6"/>
    <w:rsid w:val="00146D94"/>
    <w:rsid w:val="00150348"/>
    <w:rsid w:val="00151889"/>
    <w:rsid w:val="0015345B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76F1"/>
    <w:rsid w:val="00190AC0"/>
    <w:rsid w:val="00191B0D"/>
    <w:rsid w:val="00192D40"/>
    <w:rsid w:val="0019314E"/>
    <w:rsid w:val="00194398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7725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3F"/>
    <w:rsid w:val="00211AEE"/>
    <w:rsid w:val="0021336F"/>
    <w:rsid w:val="00213833"/>
    <w:rsid w:val="00213EFC"/>
    <w:rsid w:val="00214016"/>
    <w:rsid w:val="00214294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5B9F"/>
    <w:rsid w:val="0030641F"/>
    <w:rsid w:val="003069F2"/>
    <w:rsid w:val="00310F59"/>
    <w:rsid w:val="00312B04"/>
    <w:rsid w:val="00313028"/>
    <w:rsid w:val="0031403E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DF0"/>
    <w:rsid w:val="00394841"/>
    <w:rsid w:val="003962FD"/>
    <w:rsid w:val="00397C10"/>
    <w:rsid w:val="003A17E2"/>
    <w:rsid w:val="003A36BE"/>
    <w:rsid w:val="003A3C7B"/>
    <w:rsid w:val="003A41AF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793"/>
    <w:rsid w:val="003F56FB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4AB"/>
    <w:rsid w:val="0041363D"/>
    <w:rsid w:val="00413CD6"/>
    <w:rsid w:val="00414645"/>
    <w:rsid w:val="00417098"/>
    <w:rsid w:val="00420032"/>
    <w:rsid w:val="004219E7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32E4"/>
    <w:rsid w:val="00433AFC"/>
    <w:rsid w:val="00434171"/>
    <w:rsid w:val="004341FC"/>
    <w:rsid w:val="004347E0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853"/>
    <w:rsid w:val="0050257B"/>
    <w:rsid w:val="00502B4F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C1"/>
    <w:rsid w:val="00587F05"/>
    <w:rsid w:val="005912CC"/>
    <w:rsid w:val="005925B8"/>
    <w:rsid w:val="005928D9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6185"/>
    <w:rsid w:val="00636583"/>
    <w:rsid w:val="00636827"/>
    <w:rsid w:val="00640B17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1686"/>
    <w:rsid w:val="006A1BCD"/>
    <w:rsid w:val="006A316C"/>
    <w:rsid w:val="006A348E"/>
    <w:rsid w:val="006A462A"/>
    <w:rsid w:val="006A4E45"/>
    <w:rsid w:val="006B02EA"/>
    <w:rsid w:val="006B069C"/>
    <w:rsid w:val="006B17FB"/>
    <w:rsid w:val="006B1ACF"/>
    <w:rsid w:val="006B239B"/>
    <w:rsid w:val="006B2C64"/>
    <w:rsid w:val="006B5014"/>
    <w:rsid w:val="006B6C39"/>
    <w:rsid w:val="006B6FB0"/>
    <w:rsid w:val="006B711D"/>
    <w:rsid w:val="006C14FD"/>
    <w:rsid w:val="006C1831"/>
    <w:rsid w:val="006C19AC"/>
    <w:rsid w:val="006C19F6"/>
    <w:rsid w:val="006C2CAD"/>
    <w:rsid w:val="006C4DAC"/>
    <w:rsid w:val="006C5A31"/>
    <w:rsid w:val="006C63F6"/>
    <w:rsid w:val="006C6B1E"/>
    <w:rsid w:val="006D027E"/>
    <w:rsid w:val="006D1210"/>
    <w:rsid w:val="006D3A1C"/>
    <w:rsid w:val="006D494A"/>
    <w:rsid w:val="006D4A19"/>
    <w:rsid w:val="006D5A37"/>
    <w:rsid w:val="006D7389"/>
    <w:rsid w:val="006D7A87"/>
    <w:rsid w:val="006D7F87"/>
    <w:rsid w:val="006E0C17"/>
    <w:rsid w:val="006E2843"/>
    <w:rsid w:val="006E2CE7"/>
    <w:rsid w:val="006E2FE6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62C0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C59"/>
    <w:rsid w:val="00823913"/>
    <w:rsid w:val="00825495"/>
    <w:rsid w:val="008259A7"/>
    <w:rsid w:val="00826AD8"/>
    <w:rsid w:val="0083004B"/>
    <w:rsid w:val="00831874"/>
    <w:rsid w:val="00831903"/>
    <w:rsid w:val="00831B7E"/>
    <w:rsid w:val="00831DCD"/>
    <w:rsid w:val="00831E97"/>
    <w:rsid w:val="0083294E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5058B"/>
    <w:rsid w:val="00850BD7"/>
    <w:rsid w:val="00851202"/>
    <w:rsid w:val="00852227"/>
    <w:rsid w:val="00852396"/>
    <w:rsid w:val="00852695"/>
    <w:rsid w:val="00852B8E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354B"/>
    <w:rsid w:val="008A35DC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D1C29"/>
    <w:rsid w:val="008D2538"/>
    <w:rsid w:val="008D28D0"/>
    <w:rsid w:val="008D3758"/>
    <w:rsid w:val="008D3DF3"/>
    <w:rsid w:val="008D3EF7"/>
    <w:rsid w:val="008D7F99"/>
    <w:rsid w:val="008E0C12"/>
    <w:rsid w:val="008E105E"/>
    <w:rsid w:val="008E16B2"/>
    <w:rsid w:val="008E29B2"/>
    <w:rsid w:val="008E33A5"/>
    <w:rsid w:val="008E46E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8DC"/>
    <w:rsid w:val="00925953"/>
    <w:rsid w:val="00926B6D"/>
    <w:rsid w:val="00932072"/>
    <w:rsid w:val="00932CB1"/>
    <w:rsid w:val="00933A4E"/>
    <w:rsid w:val="00934F2D"/>
    <w:rsid w:val="009352B1"/>
    <w:rsid w:val="009352DE"/>
    <w:rsid w:val="009357CB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3E9A"/>
    <w:rsid w:val="009D4339"/>
    <w:rsid w:val="009D4A58"/>
    <w:rsid w:val="009D6131"/>
    <w:rsid w:val="009D702D"/>
    <w:rsid w:val="009D785A"/>
    <w:rsid w:val="009E01F3"/>
    <w:rsid w:val="009E0432"/>
    <w:rsid w:val="009E074C"/>
    <w:rsid w:val="009E1E81"/>
    <w:rsid w:val="009E25FA"/>
    <w:rsid w:val="009E2CDE"/>
    <w:rsid w:val="009E3D23"/>
    <w:rsid w:val="009E3F93"/>
    <w:rsid w:val="009E4649"/>
    <w:rsid w:val="009E4C0A"/>
    <w:rsid w:val="009E5042"/>
    <w:rsid w:val="009E523C"/>
    <w:rsid w:val="009E5B53"/>
    <w:rsid w:val="009E5C67"/>
    <w:rsid w:val="009E6EC4"/>
    <w:rsid w:val="009E7F6E"/>
    <w:rsid w:val="009F0243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A2A"/>
    <w:rsid w:val="00A1560D"/>
    <w:rsid w:val="00A15823"/>
    <w:rsid w:val="00A16E6A"/>
    <w:rsid w:val="00A179F1"/>
    <w:rsid w:val="00A24733"/>
    <w:rsid w:val="00A24FA6"/>
    <w:rsid w:val="00A25406"/>
    <w:rsid w:val="00A256FF"/>
    <w:rsid w:val="00A26014"/>
    <w:rsid w:val="00A26F9F"/>
    <w:rsid w:val="00A318B1"/>
    <w:rsid w:val="00A34F23"/>
    <w:rsid w:val="00A35E42"/>
    <w:rsid w:val="00A3764A"/>
    <w:rsid w:val="00A4044B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437"/>
    <w:rsid w:val="00A7164C"/>
    <w:rsid w:val="00A721E5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56F1"/>
    <w:rsid w:val="00A96055"/>
    <w:rsid w:val="00A960E8"/>
    <w:rsid w:val="00A962BB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D01"/>
    <w:rsid w:val="00AC32F6"/>
    <w:rsid w:val="00AC4088"/>
    <w:rsid w:val="00AC5CDD"/>
    <w:rsid w:val="00AC64A4"/>
    <w:rsid w:val="00AC6B95"/>
    <w:rsid w:val="00AC7102"/>
    <w:rsid w:val="00AD18AB"/>
    <w:rsid w:val="00AD2AB2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5C9"/>
    <w:rsid w:val="00AF77D4"/>
    <w:rsid w:val="00AF7992"/>
    <w:rsid w:val="00B00A11"/>
    <w:rsid w:val="00B0159A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D16"/>
    <w:rsid w:val="00B14047"/>
    <w:rsid w:val="00B152F8"/>
    <w:rsid w:val="00B15F77"/>
    <w:rsid w:val="00B16C47"/>
    <w:rsid w:val="00B222E9"/>
    <w:rsid w:val="00B2395A"/>
    <w:rsid w:val="00B24183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7D65"/>
    <w:rsid w:val="00BD0FC2"/>
    <w:rsid w:val="00BD10D6"/>
    <w:rsid w:val="00BD13D8"/>
    <w:rsid w:val="00BD2B19"/>
    <w:rsid w:val="00BD2B44"/>
    <w:rsid w:val="00BD32DB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6DA"/>
    <w:rsid w:val="00C40C77"/>
    <w:rsid w:val="00C413BB"/>
    <w:rsid w:val="00C4142A"/>
    <w:rsid w:val="00C43478"/>
    <w:rsid w:val="00C4380F"/>
    <w:rsid w:val="00C44DA4"/>
    <w:rsid w:val="00C44E1C"/>
    <w:rsid w:val="00C45C08"/>
    <w:rsid w:val="00C45E48"/>
    <w:rsid w:val="00C464FE"/>
    <w:rsid w:val="00C46811"/>
    <w:rsid w:val="00C472A7"/>
    <w:rsid w:val="00C476B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ED7"/>
    <w:rsid w:val="00C671D6"/>
    <w:rsid w:val="00C71499"/>
    <w:rsid w:val="00C7195D"/>
    <w:rsid w:val="00C748C8"/>
    <w:rsid w:val="00C74C18"/>
    <w:rsid w:val="00C752C0"/>
    <w:rsid w:val="00C76309"/>
    <w:rsid w:val="00C765BB"/>
    <w:rsid w:val="00C76CA6"/>
    <w:rsid w:val="00C80941"/>
    <w:rsid w:val="00C80C1F"/>
    <w:rsid w:val="00C81101"/>
    <w:rsid w:val="00C817B5"/>
    <w:rsid w:val="00C821E9"/>
    <w:rsid w:val="00C82DAE"/>
    <w:rsid w:val="00C82FE5"/>
    <w:rsid w:val="00C837FA"/>
    <w:rsid w:val="00C84093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1027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18BF"/>
    <w:rsid w:val="00DC1980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4E48"/>
    <w:rsid w:val="00E06642"/>
    <w:rsid w:val="00E06B8E"/>
    <w:rsid w:val="00E07712"/>
    <w:rsid w:val="00E119F7"/>
    <w:rsid w:val="00E11CFF"/>
    <w:rsid w:val="00E11ED4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5C0"/>
    <w:rsid w:val="00EB4A2E"/>
    <w:rsid w:val="00EB50F7"/>
    <w:rsid w:val="00EB5909"/>
    <w:rsid w:val="00EB6619"/>
    <w:rsid w:val="00EC07A2"/>
    <w:rsid w:val="00EC1D7D"/>
    <w:rsid w:val="00EC25F9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E40"/>
    <w:rsid w:val="00EE3D32"/>
    <w:rsid w:val="00EE4270"/>
    <w:rsid w:val="00EE4460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2F7A"/>
    <w:rsid w:val="00F1300C"/>
    <w:rsid w:val="00F134D1"/>
    <w:rsid w:val="00F14344"/>
    <w:rsid w:val="00F1440D"/>
    <w:rsid w:val="00F15C01"/>
    <w:rsid w:val="00F20E44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2B60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56D2"/>
    <w:rsid w:val="00F859BD"/>
    <w:rsid w:val="00F86866"/>
    <w:rsid w:val="00F9224F"/>
    <w:rsid w:val="00F92886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7C7F"/>
    <w:rsid w:val="00FE7DD9"/>
    <w:rsid w:val="00FF0D88"/>
    <w:rsid w:val="00FF1127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A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5C3F"/>
    <w:rPr>
      <w:rFonts w:cs="Calibri"/>
      <w:lang w:eastAsia="en-US"/>
    </w:rPr>
  </w:style>
  <w:style w:type="paragraph" w:styleId="NormalWeb">
    <w:name w:val="Normal (Web)"/>
    <w:basedOn w:val="Normal"/>
    <w:uiPriority w:val="99"/>
    <w:semiHidden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5706E5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B9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5958"/>
  </w:style>
  <w:style w:type="paragraph" w:styleId="Footer">
    <w:name w:val="footer"/>
    <w:basedOn w:val="Normal"/>
    <w:link w:val="FooterChar"/>
    <w:uiPriority w:val="99"/>
    <w:rsid w:val="00B9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5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434</Words>
  <Characters>2478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3300-00-388</cp:lastModifiedBy>
  <cp:revision>4</cp:revision>
  <cp:lastPrinted>2014-12-12T12:09:00Z</cp:lastPrinted>
  <dcterms:created xsi:type="dcterms:W3CDTF">2014-12-12T08:39:00Z</dcterms:created>
  <dcterms:modified xsi:type="dcterms:W3CDTF">2014-12-12T12:10:00Z</dcterms:modified>
</cp:coreProperties>
</file>